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10D8" w14:textId="77777777" w:rsidR="000D6AAD" w:rsidRDefault="000D6AAD" w:rsidP="000D6AAD">
      <w:pPr>
        <w:pStyle w:val="Otsikko1"/>
      </w:pPr>
      <w:r>
        <w:t>Otsikko 1</w:t>
      </w:r>
    </w:p>
    <w:p w14:paraId="16A619EB" w14:textId="77777777" w:rsidR="007F5315" w:rsidRDefault="007F5315" w:rsidP="00271B1A"/>
    <w:p w14:paraId="7D3D11FA" w14:textId="77777777" w:rsidR="000D6AAD" w:rsidRDefault="000D6AAD" w:rsidP="00271B1A">
      <w:r>
        <w:t>Tämä on Taitaja202</w:t>
      </w:r>
      <w:r w:rsidR="00DF05E0">
        <w:t>5</w:t>
      </w:r>
      <w:r>
        <w:t xml:space="preserve"> </w:t>
      </w:r>
      <w:r w:rsidR="00F241CC">
        <w:t>Turku</w:t>
      </w:r>
      <w:r>
        <w:t xml:space="preserve"> -tapahtuman virallinen Word-asiakirjapohja. Käytä </w:t>
      </w:r>
      <w:r w:rsidR="00492BF1">
        <w:t>asiakirjaa tehdessäsi dokumenttiin tallennettuja tekstityylejä (Normaali</w:t>
      </w:r>
      <w:r w:rsidR="00C40B1B">
        <w:t xml:space="preserve"> eli leipäteksti</w:t>
      </w:r>
      <w:r w:rsidR="00492BF1">
        <w:t>, Otsikko 1, Otsikko 2 jne.) Otsikko 1 -tyyliä tulisi käyttää dokumentissa vain kerran.</w:t>
      </w:r>
      <w:r w:rsidR="007E15D3">
        <w:t xml:space="preserve"> Muita otsikkotyylejä voi käyttää useamminkin</w:t>
      </w:r>
      <w:r w:rsidR="00C40B1B">
        <w:t>, mutta niitä tulisi käyttää johdonmukaisesti, eli esim. Otsikko 2 tulee ennen Otsikko 3:sta.</w:t>
      </w:r>
    </w:p>
    <w:p w14:paraId="2AE79A35" w14:textId="77777777" w:rsidR="000D6AAD" w:rsidRDefault="000D6AAD" w:rsidP="00271B1A"/>
    <w:p w14:paraId="1213BCCC" w14:textId="77777777" w:rsidR="000D6AAD" w:rsidRDefault="000D6AAD" w:rsidP="000D6AAD">
      <w:pPr>
        <w:pStyle w:val="Otsikko2"/>
      </w:pPr>
      <w:r>
        <w:t>Otsikko 2</w:t>
      </w:r>
    </w:p>
    <w:p w14:paraId="1A3E93E9" w14:textId="77777777" w:rsidR="000D6AAD" w:rsidRDefault="000D6AAD" w:rsidP="00271B1A"/>
    <w:p w14:paraId="6DBD1527" w14:textId="77777777" w:rsidR="000D6AAD" w:rsidRDefault="00BE7EC1" w:rsidP="00271B1A">
      <w:r>
        <w:t>Asiakirjapohjan ensimmäisellä sivulla on Taitaja-kuutioita oikeassa alakulmassa. Tark</w:t>
      </w:r>
      <w:r w:rsidR="00C40B1B">
        <w:t>i</w:t>
      </w:r>
      <w:r>
        <w:t>sta manuaalisesti, että teksti ei mene kuutioiden päälle.</w:t>
      </w:r>
    </w:p>
    <w:p w14:paraId="09E16C43" w14:textId="77777777" w:rsidR="000D6AAD" w:rsidRDefault="000D6AAD" w:rsidP="00271B1A"/>
    <w:p w14:paraId="2802F9D1" w14:textId="77777777" w:rsidR="000D6AAD" w:rsidRDefault="000D6AAD" w:rsidP="007E15D3">
      <w:pPr>
        <w:pStyle w:val="Otsikko3"/>
      </w:pPr>
      <w:r w:rsidRPr="00C40B1B">
        <w:rPr>
          <w:color w:val="003764" w:themeColor="text2"/>
        </w:rPr>
        <w:t>Otsikko</w:t>
      </w:r>
      <w:r>
        <w:t xml:space="preserve"> 3</w:t>
      </w:r>
    </w:p>
    <w:p w14:paraId="1536989A" w14:textId="77777777" w:rsidR="000D6AAD" w:rsidRDefault="000D6AAD" w:rsidP="00271B1A"/>
    <w:p w14:paraId="6A88FEF8" w14:textId="77777777" w:rsidR="00DF05E0" w:rsidRDefault="007E15D3" w:rsidP="00271B1A">
      <w:pPr>
        <w:rPr>
          <w:rStyle w:val="Hyperlinkki"/>
        </w:rPr>
      </w:pPr>
      <w:r>
        <w:t>Kaikki verkkosivuille vietävät Word-dokumentit tulisi täyttää ja tallentaa saavutettavuusvaatimusten mukaan. Skills Finlandia ja Taitaja-tapahtumaa sito</w:t>
      </w:r>
      <w:r w:rsidR="006B11BB">
        <w:t>vat</w:t>
      </w:r>
      <w:r>
        <w:t xml:space="preserve"> saavutettavuustaso</w:t>
      </w:r>
      <w:r w:rsidR="00F24F4A">
        <w:t>t</w:t>
      </w:r>
      <w:r>
        <w:t xml:space="preserve"> </w:t>
      </w:r>
      <w:r w:rsidR="00E14EDF">
        <w:t xml:space="preserve">A ja </w:t>
      </w:r>
      <w:r w:rsidR="00130842">
        <w:t>AA. Lue lisää saavutettavuudesta:</w:t>
      </w:r>
      <w:r w:rsidR="00265619">
        <w:t xml:space="preserve"> </w:t>
      </w:r>
      <w:hyperlink r:id="rId10" w:history="1">
        <w:r w:rsidR="00265619" w:rsidRPr="00265619">
          <w:rPr>
            <w:rStyle w:val="Hyperlinkki"/>
          </w:rPr>
          <w:t>saavutettavasti.fi</w:t>
        </w:r>
      </w:hyperlink>
    </w:p>
    <w:p w14:paraId="24AA64AF" w14:textId="77777777" w:rsidR="00C40B1B" w:rsidRDefault="00C40B1B" w:rsidP="00271B1A">
      <w:pPr>
        <w:rPr>
          <w:rStyle w:val="Hyperlinkki"/>
        </w:rPr>
      </w:pPr>
    </w:p>
    <w:p w14:paraId="37E55954" w14:textId="77777777" w:rsidR="00C40B1B" w:rsidRDefault="00C40B1B" w:rsidP="00C40B1B">
      <w:pPr>
        <w:pStyle w:val="Otsikko4"/>
        <w:rPr>
          <w:rStyle w:val="Hyperlinkki"/>
          <w:color w:val="003764" w:themeColor="text2"/>
          <w:u w:val="none"/>
        </w:rPr>
      </w:pPr>
      <w:r w:rsidRPr="00C40B1B">
        <w:rPr>
          <w:rStyle w:val="Hyperlinkki"/>
          <w:color w:val="003764" w:themeColor="text2"/>
          <w:u w:val="none"/>
        </w:rPr>
        <w:t>Otsikko 4</w:t>
      </w:r>
    </w:p>
    <w:p w14:paraId="74A0B77D" w14:textId="77777777" w:rsidR="00C40B1B" w:rsidRDefault="00C40B1B" w:rsidP="00C40B1B"/>
    <w:p w14:paraId="54AC3DA8" w14:textId="77777777" w:rsidR="00144115" w:rsidRPr="00C40B1B" w:rsidRDefault="00C40B1B" w:rsidP="00C40B1B">
      <w:r>
        <w:t xml:space="preserve">Jos kisajärjestäjä haluaa tuoda yhteistyökumppanit tai järjestävät organisaatiot pysyvästi esiin asiakirjapohjassa, voitte pyytää Skills Finlandin viestintää tekemään asettelun, </w:t>
      </w:r>
      <w:hyperlink r:id="rId11" w:history="1">
        <w:r w:rsidRPr="00996C6E">
          <w:rPr>
            <w:rStyle w:val="Hyperlinkki"/>
          </w:rPr>
          <w:t>viestinta@skillsfinland.fi</w:t>
        </w:r>
      </w:hyperlink>
      <w:r>
        <w:t>.</w:t>
      </w:r>
    </w:p>
    <w:p w14:paraId="6EC62A9F" w14:textId="77777777" w:rsidR="00C40B1B" w:rsidRDefault="00C40B1B" w:rsidP="00271B1A">
      <w:pPr>
        <w:rPr>
          <w:rStyle w:val="Hyperlinkki"/>
        </w:rPr>
      </w:pPr>
    </w:p>
    <w:p w14:paraId="435E18BD" w14:textId="77777777" w:rsidR="00C40B1B" w:rsidRDefault="00C40B1B" w:rsidP="00271B1A">
      <w:pPr>
        <w:rPr>
          <w:rStyle w:val="Hyperlinkki"/>
        </w:rPr>
      </w:pPr>
    </w:p>
    <w:p w14:paraId="0BE7D19F" w14:textId="77777777" w:rsidR="00F241CC" w:rsidRDefault="00F241CC" w:rsidP="00271B1A">
      <w:pPr>
        <w:rPr>
          <w:rStyle w:val="Hyperlinkki"/>
        </w:rPr>
      </w:pPr>
    </w:p>
    <w:p w14:paraId="576174C3" w14:textId="77777777" w:rsidR="00F241CC" w:rsidRDefault="00F241CC" w:rsidP="00271B1A">
      <w:pPr>
        <w:rPr>
          <w:rStyle w:val="Hyperlinkki"/>
        </w:rPr>
      </w:pPr>
    </w:p>
    <w:p w14:paraId="50C938ED" w14:textId="77777777" w:rsidR="00DF05E0" w:rsidRDefault="00DF05E0" w:rsidP="00271B1A">
      <w:pPr>
        <w:rPr>
          <w:rStyle w:val="Hyperlinkki"/>
        </w:rPr>
      </w:pPr>
    </w:p>
    <w:p w14:paraId="5299BF01" w14:textId="77777777" w:rsidR="00DF05E0" w:rsidRDefault="00DF05E0" w:rsidP="00271B1A">
      <w:pPr>
        <w:rPr>
          <w:rStyle w:val="Hyperlinkki"/>
        </w:rPr>
      </w:pPr>
    </w:p>
    <w:p w14:paraId="6F415A35" w14:textId="77777777" w:rsidR="00DF05E0" w:rsidRDefault="00DF05E0" w:rsidP="00271B1A">
      <w:pPr>
        <w:rPr>
          <w:rStyle w:val="Hyperlinkki"/>
        </w:rPr>
      </w:pPr>
    </w:p>
    <w:p w14:paraId="392EA315" w14:textId="77777777" w:rsidR="00DF05E0" w:rsidRDefault="00DF05E0" w:rsidP="00271B1A">
      <w:pPr>
        <w:rPr>
          <w:rStyle w:val="Hyperlinkki"/>
        </w:rPr>
      </w:pPr>
    </w:p>
    <w:p w14:paraId="4D3331F9" w14:textId="77777777" w:rsidR="00DF05E0" w:rsidRDefault="00DF05E0" w:rsidP="00271B1A">
      <w:pPr>
        <w:rPr>
          <w:rStyle w:val="Hyperlinkki"/>
        </w:rPr>
      </w:pPr>
    </w:p>
    <w:p w14:paraId="4010F307" w14:textId="77777777" w:rsidR="00DF05E0" w:rsidRPr="00271B1A" w:rsidRDefault="00DF05E0" w:rsidP="00271B1A"/>
    <w:sectPr w:rsidR="00DF05E0" w:rsidRPr="00271B1A" w:rsidSect="003A4C89">
      <w:headerReference w:type="default" r:id="rId12"/>
      <w:headerReference w:type="first" r:id="rId13"/>
      <w:pgSz w:w="11906" w:h="16838"/>
      <w:pgMar w:top="2552" w:right="1134" w:bottom="1417" w:left="1134" w:header="2041" w:footer="2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BE5AE" w14:textId="77777777" w:rsidR="00493C76" w:rsidRDefault="00493C76" w:rsidP="00FD4B8F">
      <w:pPr>
        <w:spacing w:line="240" w:lineRule="auto"/>
      </w:pPr>
      <w:r>
        <w:separator/>
      </w:r>
    </w:p>
  </w:endnote>
  <w:endnote w:type="continuationSeparator" w:id="0">
    <w:p w14:paraId="3EFA4B0B" w14:textId="77777777" w:rsidR="00493C76" w:rsidRDefault="00493C76" w:rsidP="00FD4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03FC8" w14:textId="77777777" w:rsidR="00493C76" w:rsidRDefault="00493C76" w:rsidP="00FD4B8F">
      <w:pPr>
        <w:spacing w:line="240" w:lineRule="auto"/>
      </w:pPr>
      <w:r>
        <w:separator/>
      </w:r>
    </w:p>
  </w:footnote>
  <w:footnote w:type="continuationSeparator" w:id="0">
    <w:p w14:paraId="775DD3B5" w14:textId="77777777" w:rsidR="00493C76" w:rsidRDefault="00493C76" w:rsidP="00FD4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468D7" w14:textId="77777777" w:rsidR="00A947A6" w:rsidRDefault="00DF05E0">
    <w:pPr>
      <w:pStyle w:val="Yltunnis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44259D" wp14:editId="5A63BAA5">
          <wp:simplePos x="0" y="0"/>
          <wp:positionH relativeFrom="page">
            <wp:align>left</wp:align>
          </wp:positionH>
          <wp:positionV relativeFrom="paragraph">
            <wp:posOffset>-1296365</wp:posOffset>
          </wp:positionV>
          <wp:extent cx="7552481" cy="10682884"/>
          <wp:effectExtent l="0" t="0" r="0" b="0"/>
          <wp:wrapNone/>
          <wp:docPr id="1831385238" name="Kuva 2" descr="Kuva, joka sisältää kohteen musta, pimey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385238" name="Kuva 2" descr="Kuva, joka sisältää kohteen musta, pimey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56" cy="10689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B0481" w14:textId="77777777" w:rsidR="00CB24BF" w:rsidRDefault="00144115">
    <w:pPr>
      <w:pStyle w:val="Yltunnis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FC3823" wp14:editId="6D027BA4">
          <wp:simplePos x="0" y="0"/>
          <wp:positionH relativeFrom="page">
            <wp:align>right</wp:align>
          </wp:positionH>
          <wp:positionV relativeFrom="paragraph">
            <wp:posOffset>-1314001</wp:posOffset>
          </wp:positionV>
          <wp:extent cx="7557770" cy="10692290"/>
          <wp:effectExtent l="0" t="0" r="0" b="0"/>
          <wp:wrapNone/>
          <wp:docPr id="2112187047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76"/>
    <w:rsid w:val="00026AA5"/>
    <w:rsid w:val="00044DB9"/>
    <w:rsid w:val="000461DF"/>
    <w:rsid w:val="000508EA"/>
    <w:rsid w:val="00074FB4"/>
    <w:rsid w:val="000806BB"/>
    <w:rsid w:val="000B1F19"/>
    <w:rsid w:val="000D6AAD"/>
    <w:rsid w:val="000F2D8C"/>
    <w:rsid w:val="00130842"/>
    <w:rsid w:val="00144115"/>
    <w:rsid w:val="00151E0A"/>
    <w:rsid w:val="001558F4"/>
    <w:rsid w:val="001C1EBD"/>
    <w:rsid w:val="001D1FDA"/>
    <w:rsid w:val="00201742"/>
    <w:rsid w:val="00230AA5"/>
    <w:rsid w:val="00265619"/>
    <w:rsid w:val="00271B1A"/>
    <w:rsid w:val="002857BD"/>
    <w:rsid w:val="002926A6"/>
    <w:rsid w:val="0039416A"/>
    <w:rsid w:val="003A4C89"/>
    <w:rsid w:val="003F6287"/>
    <w:rsid w:val="00435AFC"/>
    <w:rsid w:val="00464CD3"/>
    <w:rsid w:val="00476C40"/>
    <w:rsid w:val="00492BF1"/>
    <w:rsid w:val="00493C76"/>
    <w:rsid w:val="00567711"/>
    <w:rsid w:val="005F5381"/>
    <w:rsid w:val="00614B32"/>
    <w:rsid w:val="006266F7"/>
    <w:rsid w:val="00632FA4"/>
    <w:rsid w:val="0064331F"/>
    <w:rsid w:val="006750D9"/>
    <w:rsid w:val="00677913"/>
    <w:rsid w:val="006820F3"/>
    <w:rsid w:val="006B11BB"/>
    <w:rsid w:val="006E00C9"/>
    <w:rsid w:val="006E076E"/>
    <w:rsid w:val="006E23DF"/>
    <w:rsid w:val="007A0F89"/>
    <w:rsid w:val="007E15D3"/>
    <w:rsid w:val="007F5315"/>
    <w:rsid w:val="008C781F"/>
    <w:rsid w:val="008D7637"/>
    <w:rsid w:val="0092437E"/>
    <w:rsid w:val="00A27BB8"/>
    <w:rsid w:val="00A420A1"/>
    <w:rsid w:val="00A6428C"/>
    <w:rsid w:val="00A73929"/>
    <w:rsid w:val="00A74D41"/>
    <w:rsid w:val="00A920EA"/>
    <w:rsid w:val="00A947A6"/>
    <w:rsid w:val="00AB155B"/>
    <w:rsid w:val="00AC598F"/>
    <w:rsid w:val="00B35A72"/>
    <w:rsid w:val="00B61FBE"/>
    <w:rsid w:val="00BE6C71"/>
    <w:rsid w:val="00BE7EC1"/>
    <w:rsid w:val="00C042E2"/>
    <w:rsid w:val="00C20EB0"/>
    <w:rsid w:val="00C27ABD"/>
    <w:rsid w:val="00C40B1B"/>
    <w:rsid w:val="00C81367"/>
    <w:rsid w:val="00CB24BF"/>
    <w:rsid w:val="00CF005F"/>
    <w:rsid w:val="00CF2689"/>
    <w:rsid w:val="00D624EC"/>
    <w:rsid w:val="00D64CEB"/>
    <w:rsid w:val="00D911CB"/>
    <w:rsid w:val="00D936F0"/>
    <w:rsid w:val="00DF05E0"/>
    <w:rsid w:val="00E14EDF"/>
    <w:rsid w:val="00E25125"/>
    <w:rsid w:val="00EE6319"/>
    <w:rsid w:val="00F17A06"/>
    <w:rsid w:val="00F241CC"/>
    <w:rsid w:val="00F2460F"/>
    <w:rsid w:val="00F24F4A"/>
    <w:rsid w:val="00F973FF"/>
    <w:rsid w:val="00FD4B8F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EFA56"/>
  <w15:chartTrackingRefBased/>
  <w15:docId w15:val="{F816A1F0-3C6A-492E-898E-D139131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24BF"/>
    <w:pPr>
      <w:spacing w:after="0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20A1"/>
    <w:pPr>
      <w:keepNext/>
      <w:keepLines/>
      <w:outlineLvl w:val="0"/>
    </w:pPr>
    <w:rPr>
      <w:rFonts w:ascii="Arial Black" w:eastAsiaTheme="majorEastAsia" w:hAnsi="Arial Black" w:cstheme="majorBidi"/>
      <w:b/>
      <w:color w:val="003764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420A1"/>
    <w:pPr>
      <w:keepNext/>
      <w:keepLines/>
      <w:outlineLvl w:val="1"/>
    </w:pPr>
    <w:rPr>
      <w:rFonts w:ascii="Arial Black" w:eastAsiaTheme="majorEastAsia" w:hAnsi="Arial Black" w:cstheme="majorBidi"/>
      <w:b/>
      <w:color w:val="003764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420A1"/>
    <w:pPr>
      <w:keepNext/>
      <w:keepLines/>
      <w:outlineLvl w:val="2"/>
    </w:pPr>
    <w:rPr>
      <w:rFonts w:ascii="Arial Black" w:eastAsiaTheme="majorEastAsia" w:hAnsi="Arial Black" w:cstheme="majorBidi"/>
      <w:b/>
      <w:color w:val="003764"/>
      <w:sz w:val="28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A420A1"/>
    <w:pPr>
      <w:keepNext/>
      <w:keepLines/>
      <w:outlineLvl w:val="3"/>
    </w:pPr>
    <w:rPr>
      <w:rFonts w:ascii="Arial Black" w:eastAsiaTheme="majorEastAsia" w:hAnsi="Arial Black" w:cstheme="majorBidi"/>
      <w:b/>
      <w:iCs/>
      <w:color w:val="003764"/>
      <w:sz w:val="24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BE6C71"/>
    <w:pPr>
      <w:keepNext/>
      <w:keepLines/>
      <w:spacing w:before="4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4B8F"/>
  </w:style>
  <w:style w:type="paragraph" w:styleId="Alatunniste">
    <w:name w:val="footer"/>
    <w:basedOn w:val="Normaali"/>
    <w:link w:val="Ala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4B8F"/>
  </w:style>
  <w:style w:type="character" w:customStyle="1" w:styleId="Otsikko1Char">
    <w:name w:val="Otsikko 1 Char"/>
    <w:basedOn w:val="Kappaleenoletusfontti"/>
    <w:link w:val="Otsikko1"/>
    <w:uiPriority w:val="9"/>
    <w:rsid w:val="00A420A1"/>
    <w:rPr>
      <w:rFonts w:ascii="Arial Black" w:eastAsiaTheme="majorEastAsia" w:hAnsi="Arial Black" w:cstheme="majorBidi"/>
      <w:b/>
      <w:color w:val="003764"/>
      <w:sz w:val="4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420A1"/>
    <w:rPr>
      <w:rFonts w:ascii="Arial Black" w:eastAsiaTheme="majorEastAsia" w:hAnsi="Arial Black" w:cstheme="majorBidi"/>
      <w:b/>
      <w:color w:val="003764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420A1"/>
    <w:rPr>
      <w:rFonts w:ascii="Arial Black" w:eastAsiaTheme="majorEastAsia" w:hAnsi="Arial Black" w:cstheme="majorBidi"/>
      <w:b/>
      <w:color w:val="003764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A420A1"/>
    <w:rPr>
      <w:rFonts w:ascii="Arial Black" w:eastAsiaTheme="majorEastAsia" w:hAnsi="Arial Black" w:cstheme="majorBidi"/>
      <w:b/>
      <w:iCs/>
      <w:color w:val="003764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BE6C71"/>
    <w:rPr>
      <w:rFonts w:ascii="Arial" w:eastAsiaTheme="majorEastAsia" w:hAnsi="Arial" w:cstheme="majorBidi"/>
      <w:b/>
      <w:color w:val="000000" w:themeColor="text1"/>
      <w:sz w:val="24"/>
    </w:rPr>
  </w:style>
  <w:style w:type="paragraph" w:styleId="Luettelokappale">
    <w:name w:val="List Paragraph"/>
    <w:basedOn w:val="Normaali"/>
    <w:uiPriority w:val="34"/>
    <w:rsid w:val="00A947A6"/>
    <w:pPr>
      <w:ind w:left="720"/>
      <w:contextualSpacing/>
    </w:pPr>
  </w:style>
  <w:style w:type="paragraph" w:customStyle="1" w:styleId="article-body">
    <w:name w:val="article-body"/>
    <w:basedOn w:val="Normaali"/>
    <w:rsid w:val="00D9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39416A"/>
    <w:rPr>
      <w:color w:val="0084AD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estinta@skillsfinland.f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aavutettavasti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etola\OneDrive%20-%20Skills%20Finland%20Ry\Ty&#246;p&#246;yt&#228;\Taitaja2025_asiakirjapohja_uusi.dotx" TargetMode="External"/></Relationships>
</file>

<file path=word/theme/theme1.xml><?xml version="1.0" encoding="utf-8"?>
<a:theme xmlns:a="http://schemas.openxmlformats.org/drawingml/2006/main" name="Office-teema">
  <a:themeElements>
    <a:clrScheme name="Taitaja2024-värit">
      <a:dk1>
        <a:sysClr val="windowText" lastClr="000000"/>
      </a:dk1>
      <a:lt1>
        <a:sysClr val="window" lastClr="FFFFFF"/>
      </a:lt1>
      <a:dk2>
        <a:srgbClr val="003764"/>
      </a:dk2>
      <a:lt2>
        <a:srgbClr val="72D0EB"/>
      </a:lt2>
      <a:accent1>
        <a:srgbClr val="FFE200"/>
      </a:accent1>
      <a:accent2>
        <a:srgbClr val="8AE2D1"/>
      </a:accent2>
      <a:accent3>
        <a:srgbClr val="5D2875"/>
      </a:accent3>
      <a:accent4>
        <a:srgbClr val="D51067"/>
      </a:accent4>
      <a:accent5>
        <a:srgbClr val="FF6C0C"/>
      </a:accent5>
      <a:accent6>
        <a:srgbClr val="97D700"/>
      </a:accent6>
      <a:hlink>
        <a:srgbClr val="0084AD"/>
      </a:hlink>
      <a:folHlink>
        <a:srgbClr val="72D0EB"/>
      </a:folHlink>
    </a:clrScheme>
    <a:fontScheme name="Taitaja202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ABF5B5E1CB9CC44A991FF89F970C378" ma:contentTypeVersion="18" ma:contentTypeDescription="Luo uusi asiakirja." ma:contentTypeScope="" ma:versionID="5c1bddc59a83db9f4095a2b91b126a82">
  <xsd:schema xmlns:xsd="http://www.w3.org/2001/XMLSchema" xmlns:xs="http://www.w3.org/2001/XMLSchema" xmlns:p="http://schemas.microsoft.com/office/2006/metadata/properties" xmlns:ns2="0ef605f5-5b6d-4adf-a210-3a377491c71f" xmlns:ns3="415bc454-0116-44d5-ada6-f4149a751ef0" targetNamespace="http://schemas.microsoft.com/office/2006/metadata/properties" ma:root="true" ma:fieldsID="2e6775a949e5f1d2ae62db423ab94987" ns2:_="" ns3:_="">
    <xsd:import namespace="0ef605f5-5b6d-4adf-a210-3a377491c71f"/>
    <xsd:import namespace="415bc454-0116-44d5-ada6-f4149a751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05f5-5b6d-4adf-a210-3a377491c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f87b0b9-0b66-4bb5-9229-c073653e8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bc454-0116-44d5-ada6-f4149a751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0551b5-30f3-47f1-8006-4638cb736f84}" ma:internalName="TaxCatchAll" ma:showField="CatchAllData" ma:web="415bc454-0116-44d5-ada6-f4149a751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5bc454-0116-44d5-ada6-f4149a751ef0" xsi:nil="true"/>
    <lcf76f155ced4ddcb4097134ff3c332f xmlns="0ef605f5-5b6d-4adf-a210-3a377491c71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DE5A6-2B7B-48F0-ACA9-A6AD4B72E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FAB56-8685-4CD9-9116-9670DE69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605f5-5b6d-4adf-a210-3a377491c71f"/>
    <ds:schemaRef ds:uri="415bc454-0116-44d5-ada6-f4149a751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54E76-8598-4975-8560-F896781A682D}">
  <ds:schemaRefs>
    <ds:schemaRef ds:uri="http://schemas.microsoft.com/office/2006/metadata/properties"/>
    <ds:schemaRef ds:uri="http://schemas.microsoft.com/office/infopath/2007/PartnerControls"/>
    <ds:schemaRef ds:uri="415bc454-0116-44d5-ada6-f4149a751ef0"/>
    <ds:schemaRef ds:uri="0ef605f5-5b6d-4adf-a210-3a377491c71f"/>
  </ds:schemaRefs>
</ds:datastoreItem>
</file>

<file path=customXml/itemProps4.xml><?xml version="1.0" encoding="utf-8"?>
<ds:datastoreItem xmlns:ds="http://schemas.openxmlformats.org/officeDocument/2006/customXml" ds:itemID="{1C6DBABA-BCFD-4034-8503-86F23B8988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Taitaja2025_asiakirjapohja_uusi.dotx</Template>
  <TotalTime>1</TotalTime>
  <Pages>1</Pages>
  <Words>123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Ketola</dc:creator>
  <cp:keywords/>
  <dc:description/>
  <cp:lastModifiedBy>Anni Ketola</cp:lastModifiedBy>
  <cp:revision>1</cp:revision>
  <cp:lastPrinted>2024-04-19T08:55:00Z</cp:lastPrinted>
  <dcterms:created xsi:type="dcterms:W3CDTF">2024-08-12T12:48:00Z</dcterms:created>
  <dcterms:modified xsi:type="dcterms:W3CDTF">2024-08-12T12:49:00Z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0x0101006ABF5B5E1CB9CC44A991FF89F970C378</vt:lpwstr>
  </property>
  <property fmtid="{D5CDD505-2E9C-101B-9397-08002B2CF9AE}" pid="3" name="MediaServiceImageTags">
    <vt:lpwstr/>
  </property>
</Properties>
</file>