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966C" w14:textId="3A47921F" w:rsidR="00B83617" w:rsidRPr="00B83617" w:rsidRDefault="00B83617" w:rsidP="00B83617">
      <w:pPr>
        <w:pStyle w:val="Otsikko1"/>
      </w:pPr>
      <w:r>
        <w:t>Moduuli 1: Työsuunnitelma</w:t>
      </w:r>
    </w:p>
    <w:p w14:paraId="1331648B" w14:textId="77777777" w:rsidR="007F5315" w:rsidRDefault="007F5315" w:rsidP="00271B1A"/>
    <w:p w14:paraId="0AFEFA60" w14:textId="0D291355" w:rsidR="00B83617" w:rsidRDefault="00B83617" w:rsidP="00271B1A">
      <w:r w:rsidRPr="00B83617">
        <w:t>Parturitekniikoilla toteutettu liiketyömäinen rakennekäsittely, hiustenleikkaus ja viimeistely</w:t>
      </w:r>
    </w:p>
    <w:p w14:paraId="68EAE0FD" w14:textId="2CC657D4" w:rsidR="000D6AAD" w:rsidRDefault="00B83617" w:rsidP="00271B1A">
      <w:r w:rsidRPr="00B83617">
        <w:t xml:space="preserve">Kilpailuaika </w:t>
      </w:r>
      <w:proofErr w:type="gramStart"/>
      <w:r w:rsidRPr="00B83617">
        <w:t>2h</w:t>
      </w:r>
      <w:proofErr w:type="gramEnd"/>
      <w:r w:rsidRPr="00B83617">
        <w:t xml:space="preserve">    </w:t>
      </w:r>
    </w:p>
    <w:p w14:paraId="15C64878" w14:textId="77777777" w:rsidR="000D6AAD" w:rsidRDefault="000D6AAD" w:rsidP="00271B1A"/>
    <w:p w14:paraId="3F8DA0D8" w14:textId="1847A580" w:rsidR="00B83617" w:rsidRDefault="00B83617" w:rsidP="00271B1A">
      <w:r w:rsidRPr="00B83617">
        <w:t>Kilpailija: ________________________________________Numero: __________</w:t>
      </w:r>
    </w:p>
    <w:p w14:paraId="05CA0B26" w14:textId="77777777" w:rsidR="00B83617" w:rsidRDefault="00B83617" w:rsidP="000D6AAD">
      <w:pPr>
        <w:pStyle w:val="Otsikko2"/>
      </w:pPr>
    </w:p>
    <w:p w14:paraId="72D6CF0D" w14:textId="1BF43964" w:rsidR="000D6AAD" w:rsidRDefault="00B83617" w:rsidP="000D6AAD">
      <w:pPr>
        <w:pStyle w:val="Otsikko2"/>
      </w:pPr>
      <w:r>
        <w:t>Lopputulos / tavoite</w:t>
      </w:r>
    </w:p>
    <w:p w14:paraId="35D20D0D" w14:textId="77777777" w:rsidR="000D6AAD" w:rsidRDefault="000D6AAD" w:rsidP="00271B1A"/>
    <w:p w14:paraId="71B9D075" w14:textId="77777777" w:rsidR="00B83617" w:rsidRDefault="00B83617" w:rsidP="00B83617">
      <w:r>
        <w:t xml:space="preserve">Piirrä kuvat tavoitteesta (lopputuloksesta) viimeisteltynä: pituudet, mittasuhteet, kampauksen muoto ja kampaussuunnat. Kirjaa tuotevalinnat.  </w:t>
      </w:r>
    </w:p>
    <w:p w14:paraId="007F0155" w14:textId="77777777" w:rsidR="00B83617" w:rsidRDefault="00B83617" w:rsidP="00B83617"/>
    <w:p w14:paraId="2362D1DA" w14:textId="77777777" w:rsidR="00B83617" w:rsidRDefault="00B83617" w:rsidP="00B83617">
      <w:r>
        <w:t xml:space="preserve">__________________________________________________________________________ </w:t>
      </w:r>
    </w:p>
    <w:p w14:paraId="2758D921" w14:textId="77777777" w:rsidR="000D6AAD" w:rsidRDefault="000D6AAD" w:rsidP="00271B1A"/>
    <w:p w14:paraId="0FB53BD4" w14:textId="36C4FD99" w:rsidR="00B83617" w:rsidRDefault="00B83617" w:rsidP="00271B1A">
      <w:r>
        <w:rPr>
          <w:noProof/>
        </w:rPr>
        <w:drawing>
          <wp:inline distT="0" distB="0" distL="0" distR="0" wp14:anchorId="3E41984B" wp14:editId="36673200">
            <wp:extent cx="4812755" cy="5019675"/>
            <wp:effectExtent l="0" t="0" r="6985" b="0"/>
            <wp:docPr id="2" name="Kuva 2" descr="Kuva, joka sisältää kohteen luonnos, Piirrokset, Ihmisen kasvot, kuvitus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luonnos, Piirrokset, Ihmisen kasvot, kuvitus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56" cy="502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E87CE" w14:textId="179D658E" w:rsidR="000D6AAD" w:rsidRDefault="00B83617" w:rsidP="007E15D3">
      <w:pPr>
        <w:pStyle w:val="Otsikko3"/>
      </w:pPr>
      <w:r>
        <w:rPr>
          <w:color w:val="003764" w:themeColor="text2"/>
        </w:rPr>
        <w:lastRenderedPageBreak/>
        <w:t>Tuotesuositukset</w:t>
      </w:r>
    </w:p>
    <w:p w14:paraId="74FCA1E1" w14:textId="77777777" w:rsidR="000D6AAD" w:rsidRDefault="000D6AAD" w:rsidP="00271B1A"/>
    <w:p w14:paraId="12D86A2C" w14:textId="77777777" w:rsidR="00B83617" w:rsidRDefault="00B83617" w:rsidP="00B83617">
      <w:r>
        <w:t xml:space="preserve">____________________________________________________________________ </w:t>
      </w:r>
    </w:p>
    <w:p w14:paraId="7D43CA50" w14:textId="77777777" w:rsidR="00B83617" w:rsidRDefault="00B83617" w:rsidP="00B83617"/>
    <w:p w14:paraId="136DD3FB" w14:textId="77777777" w:rsidR="00B83617" w:rsidRDefault="00B83617" w:rsidP="00B83617">
      <w:r>
        <w:t>____________________________________________________________________</w:t>
      </w:r>
    </w:p>
    <w:p w14:paraId="4567E1A0" w14:textId="77777777" w:rsidR="00B83617" w:rsidRDefault="00B83617" w:rsidP="00B83617"/>
    <w:p w14:paraId="776A0E49" w14:textId="77777777" w:rsidR="00B83617" w:rsidRDefault="00B83617" w:rsidP="00B83617">
      <w:r>
        <w:t xml:space="preserve">____________________________________________________________________ </w:t>
      </w:r>
    </w:p>
    <w:p w14:paraId="7B081802" w14:textId="77777777" w:rsidR="00B83617" w:rsidRDefault="00B83617" w:rsidP="00B83617"/>
    <w:p w14:paraId="3AB2F903" w14:textId="77777777" w:rsidR="00B83617" w:rsidRDefault="00B83617" w:rsidP="00B83617">
      <w:r>
        <w:t>____________________________________________________________________</w:t>
      </w:r>
    </w:p>
    <w:p w14:paraId="03FD90C2" w14:textId="77777777" w:rsidR="00B83617" w:rsidRDefault="00B83617" w:rsidP="00B83617"/>
    <w:p w14:paraId="7F07B08B" w14:textId="77777777" w:rsidR="00B83617" w:rsidRDefault="00B83617" w:rsidP="00B83617">
      <w:r>
        <w:t>____________________________________________________________________</w:t>
      </w:r>
    </w:p>
    <w:p w14:paraId="65039D53" w14:textId="77777777" w:rsidR="00B83617" w:rsidRDefault="00B83617" w:rsidP="00B83617"/>
    <w:p w14:paraId="650CB722" w14:textId="008E0FDF" w:rsidR="00B83617" w:rsidRDefault="00B83617" w:rsidP="00B83617">
      <w:r>
        <w:t xml:space="preserve">____________________________________________________________________ </w:t>
      </w:r>
    </w:p>
    <w:p w14:paraId="54C37735" w14:textId="77777777" w:rsidR="00B83617" w:rsidRDefault="00B83617" w:rsidP="00B83617"/>
    <w:p w14:paraId="33DA9042" w14:textId="56B765A6" w:rsidR="00B83617" w:rsidRDefault="00B83617" w:rsidP="00B83617">
      <w:r>
        <w:t>____________________________________________________________________</w:t>
      </w:r>
    </w:p>
    <w:p w14:paraId="2D419653" w14:textId="77777777" w:rsidR="00B83617" w:rsidRDefault="00B83617" w:rsidP="00B83617"/>
    <w:p w14:paraId="62DD05F2" w14:textId="69C1074A" w:rsidR="00B83617" w:rsidRDefault="00B83617" w:rsidP="00B83617">
      <w:r>
        <w:t>____________________________________________________________________</w:t>
      </w:r>
    </w:p>
    <w:p w14:paraId="0E421D51" w14:textId="77777777" w:rsidR="00B83617" w:rsidRDefault="00B83617" w:rsidP="00B83617"/>
    <w:p w14:paraId="543A0A2D" w14:textId="4830ABF8" w:rsidR="00B83617" w:rsidRDefault="00B83617" w:rsidP="00B83617">
      <w:r>
        <w:t>____________________________________________________________________</w:t>
      </w:r>
    </w:p>
    <w:p w14:paraId="483C67BA" w14:textId="77777777" w:rsidR="00B83617" w:rsidRDefault="00B83617" w:rsidP="00B83617"/>
    <w:p w14:paraId="7406F8AC" w14:textId="196B6633" w:rsidR="00DF05E0" w:rsidRDefault="00B83617" w:rsidP="00B83617">
      <w:pPr>
        <w:rPr>
          <w:rStyle w:val="Hyperlinkki"/>
        </w:rPr>
      </w:pPr>
      <w:r>
        <w:t>____________________________________________________________________</w:t>
      </w:r>
    </w:p>
    <w:p w14:paraId="4A7EC7D5" w14:textId="77777777" w:rsidR="00DF05E0" w:rsidRPr="00271B1A" w:rsidRDefault="00DF05E0" w:rsidP="00271B1A"/>
    <w:sectPr w:rsidR="00DF05E0" w:rsidRPr="00271B1A" w:rsidSect="003A4C89">
      <w:headerReference w:type="default" r:id="rId11"/>
      <w:headerReference w:type="first" r:id="rId12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1FE8A" w14:textId="77777777" w:rsidR="00B83617" w:rsidRDefault="00B83617" w:rsidP="00FD4B8F">
      <w:pPr>
        <w:spacing w:line="240" w:lineRule="auto"/>
      </w:pPr>
      <w:r>
        <w:separator/>
      </w:r>
    </w:p>
  </w:endnote>
  <w:endnote w:type="continuationSeparator" w:id="0">
    <w:p w14:paraId="2F276882" w14:textId="77777777" w:rsidR="00B83617" w:rsidRDefault="00B83617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AEC27" w14:textId="77777777" w:rsidR="00B83617" w:rsidRDefault="00B83617" w:rsidP="00FD4B8F">
      <w:pPr>
        <w:spacing w:line="240" w:lineRule="auto"/>
      </w:pPr>
      <w:r>
        <w:separator/>
      </w:r>
    </w:p>
  </w:footnote>
  <w:footnote w:type="continuationSeparator" w:id="0">
    <w:p w14:paraId="4C7EB4FD" w14:textId="77777777" w:rsidR="00B83617" w:rsidRDefault="00B83617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02D6" w14:textId="77777777" w:rsidR="00A947A6" w:rsidRDefault="00DF05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C4F3B2" wp14:editId="75C5BF6A">
          <wp:simplePos x="0" y="0"/>
          <wp:positionH relativeFrom="page">
            <wp:align>left</wp:align>
          </wp:positionH>
          <wp:positionV relativeFrom="paragraph">
            <wp:posOffset>-1296365</wp:posOffset>
          </wp:positionV>
          <wp:extent cx="7552481" cy="10682884"/>
          <wp:effectExtent l="0" t="0" r="0" b="0"/>
          <wp:wrapNone/>
          <wp:docPr id="1831385238" name="Kuva 2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85238" name="Kuva 2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6" cy="10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CB38" w14:textId="77777777" w:rsidR="00CB24BF" w:rsidRDefault="00144115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E4D37D9" wp14:editId="336460DE">
          <wp:simplePos x="0" y="0"/>
          <wp:positionH relativeFrom="page">
            <wp:align>right</wp:align>
          </wp:positionH>
          <wp:positionV relativeFrom="paragraph">
            <wp:posOffset>-1314001</wp:posOffset>
          </wp:positionV>
          <wp:extent cx="7557770" cy="10692290"/>
          <wp:effectExtent l="0" t="0" r="0" b="0"/>
          <wp:wrapNone/>
          <wp:docPr id="211218704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7"/>
    <w:rsid w:val="00026AA5"/>
    <w:rsid w:val="00044DB9"/>
    <w:rsid w:val="000461DF"/>
    <w:rsid w:val="000508EA"/>
    <w:rsid w:val="00074FB4"/>
    <w:rsid w:val="000806BB"/>
    <w:rsid w:val="000B1F19"/>
    <w:rsid w:val="000D6AAD"/>
    <w:rsid w:val="000F2D8C"/>
    <w:rsid w:val="00130842"/>
    <w:rsid w:val="00144115"/>
    <w:rsid w:val="00151E0A"/>
    <w:rsid w:val="001558F4"/>
    <w:rsid w:val="001C1EBD"/>
    <w:rsid w:val="001D1FDA"/>
    <w:rsid w:val="00201742"/>
    <w:rsid w:val="00230AA5"/>
    <w:rsid w:val="00265619"/>
    <w:rsid w:val="00271B1A"/>
    <w:rsid w:val="002857BD"/>
    <w:rsid w:val="002926A6"/>
    <w:rsid w:val="0039416A"/>
    <w:rsid w:val="003A4C89"/>
    <w:rsid w:val="003F6287"/>
    <w:rsid w:val="00435AFC"/>
    <w:rsid w:val="00464CD3"/>
    <w:rsid w:val="00476C40"/>
    <w:rsid w:val="00492BF1"/>
    <w:rsid w:val="00571783"/>
    <w:rsid w:val="005F538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A0F89"/>
    <w:rsid w:val="007E15D3"/>
    <w:rsid w:val="007F5315"/>
    <w:rsid w:val="008C781F"/>
    <w:rsid w:val="008D7637"/>
    <w:rsid w:val="0092437E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35A72"/>
    <w:rsid w:val="00B61FBE"/>
    <w:rsid w:val="00B83617"/>
    <w:rsid w:val="00BE6C71"/>
    <w:rsid w:val="00BE7EC1"/>
    <w:rsid w:val="00C042E2"/>
    <w:rsid w:val="00C20EB0"/>
    <w:rsid w:val="00C27ABD"/>
    <w:rsid w:val="00C40B1B"/>
    <w:rsid w:val="00C81367"/>
    <w:rsid w:val="00CB24BF"/>
    <w:rsid w:val="00CF005F"/>
    <w:rsid w:val="00CF2689"/>
    <w:rsid w:val="00D624EC"/>
    <w:rsid w:val="00D64CEB"/>
    <w:rsid w:val="00D911CB"/>
    <w:rsid w:val="00D936F0"/>
    <w:rsid w:val="00DF05E0"/>
    <w:rsid w:val="00E14EDF"/>
    <w:rsid w:val="00E25125"/>
    <w:rsid w:val="00EE6319"/>
    <w:rsid w:val="00F17A06"/>
    <w:rsid w:val="00F241CC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EA66C"/>
  <w15:chartTrackingRefBased/>
  <w15:docId w15:val="{A6DDB0E4-F005-4847-96D3-48CB561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9046pe\Downloads\Taitaja2025_Word_asiakirjapohja%20(1).dotx" TargetMode="External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cbcb99-9593-4b68-8205-fc6186f27faa" xsi:nil="true"/>
    <lcf76f155ced4ddcb4097134ff3c332f xmlns="bf5f0147-f0b8-4fd5-8422-d52c351c98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4BB71C35E654DA7F17FEDD28F18E8" ma:contentTypeVersion="14" ma:contentTypeDescription="Create a new document." ma:contentTypeScope="" ma:versionID="91ad905414cb7982fba8b3259d2ea823">
  <xsd:schema xmlns:xsd="http://www.w3.org/2001/XMLSchema" xmlns:xs="http://www.w3.org/2001/XMLSchema" xmlns:p="http://schemas.microsoft.com/office/2006/metadata/properties" xmlns:ns2="bf5f0147-f0b8-4fd5-8422-d52c351c9842" xmlns:ns3="52cbcb99-9593-4b68-8205-fc6186f27faa" targetNamespace="http://schemas.microsoft.com/office/2006/metadata/properties" ma:root="true" ma:fieldsID="e90e75cbcac6c5ce584d30e76f82b950" ns2:_="" ns3:_="">
    <xsd:import namespace="bf5f0147-f0b8-4fd5-8422-d52c351c9842"/>
    <xsd:import namespace="52cbcb99-9593-4b68-8205-fc6186f27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0147-f0b8-4fd5-8422-d52c351c9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7b458c7-bb2e-43c3-8d39-50b3e8b9e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cb99-9593-4b68-8205-fc6186f27fa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492f206-ae16-4905-8363-3c9dfca55c0f}" ma:internalName="TaxCatchAll" ma:showField="CatchAllData" ma:web="52cbcb99-9593-4b68-8205-fc6186f27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52cbcb99-9593-4b68-8205-fc6186f27faa"/>
    <ds:schemaRef ds:uri="bf5f0147-f0b8-4fd5-8422-d52c351c9842"/>
  </ds:schemaRefs>
</ds:datastoreItem>
</file>

<file path=customXml/itemProps2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BE988A-234F-4E0B-AF78-77EDAB958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0147-f0b8-4fd5-8422-d52c351c9842"/>
    <ds:schemaRef ds:uri="52cbcb99-9593-4b68-8205-fc6186f27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Taitaja2025_Word_asiakirjapohja (1)</Template>
  <TotalTime>6</TotalTime>
  <Pages>2</Pages>
  <Words>129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Peltola</dc:creator>
  <cp:keywords/>
  <dc:description/>
  <cp:lastModifiedBy>Tiia Peltola</cp:lastModifiedBy>
  <cp:revision>1</cp:revision>
  <cp:lastPrinted>2024-04-19T08:55:00Z</cp:lastPrinted>
  <dcterms:created xsi:type="dcterms:W3CDTF">2025-02-28T13:20:00Z</dcterms:created>
  <dcterms:modified xsi:type="dcterms:W3CDTF">2025-02-28T13:26:00Z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0x0101002E34BB71C35E654DA7F17FEDD28F18E8</vt:lpwstr>
  </property>
  <property fmtid="{D5CDD505-2E9C-101B-9397-08002B2CF9AE}" pid="3" name="MediaServiceImageTags">
    <vt:lpwstr/>
  </property>
</Properties>
</file>